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A6" w:rsidRPr="00215CE7" w:rsidRDefault="007E0BA6" w:rsidP="00B82A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CE7">
        <w:rPr>
          <w:rFonts w:ascii="Times New Roman" w:hAnsi="Times New Roman" w:cs="Times New Roman"/>
          <w:b/>
          <w:bCs/>
          <w:sz w:val="28"/>
          <w:szCs w:val="28"/>
        </w:rPr>
        <w:t>Страхователи могут получить субсидии за найм сотрудников</w:t>
      </w:r>
    </w:p>
    <w:p w:rsidR="007E0BA6" w:rsidRPr="00B82A2B" w:rsidRDefault="007E0BA6" w:rsidP="00B8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BA6" w:rsidRDefault="007E0BA6" w:rsidP="003F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ПАМЯТКА о государственной поддержке работодателя за найм работника в 2022 и  2023 году » Cайт администрации Марксовского муниципального района" style="position:absolute;left:0;text-align:left;margin-left:-.3pt;margin-top:.3pt;width:243.75pt;height:151.5pt;z-index:251658240">
            <v:imagedata r:id="rId4" o:title=""/>
            <w10:wrap type="square"/>
          </v:shape>
        </w:pict>
      </w:r>
    </w:p>
    <w:p w:rsidR="007E0BA6" w:rsidRPr="00B82A2B" w:rsidRDefault="007E0BA6" w:rsidP="003F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BA6" w:rsidRPr="00B82A2B" w:rsidRDefault="007E0BA6" w:rsidP="0021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2B">
        <w:rPr>
          <w:rFonts w:ascii="Times New Roman" w:hAnsi="Times New Roman" w:cs="Times New Roman"/>
          <w:sz w:val="28"/>
          <w:szCs w:val="28"/>
        </w:rPr>
        <w:t>Отделение СФР перечисляет средства предприятиям региона за трудоустройство новых сотрудников.</w:t>
      </w:r>
    </w:p>
    <w:p w:rsidR="007E0BA6" w:rsidRPr="00B82A2B" w:rsidRDefault="007E0BA6" w:rsidP="0021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2B">
        <w:rPr>
          <w:rFonts w:ascii="Times New Roman" w:hAnsi="Times New Roman" w:cs="Times New Roman"/>
          <w:sz w:val="28"/>
          <w:szCs w:val="28"/>
        </w:rPr>
        <w:t xml:space="preserve">Работодатели  обращаются с заявлениями на субсидии в Социальный фонд. </w:t>
      </w:r>
    </w:p>
    <w:p w:rsidR="007E0BA6" w:rsidRPr="00B82A2B" w:rsidRDefault="007E0BA6" w:rsidP="0021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2B">
        <w:rPr>
          <w:rFonts w:ascii="Times New Roman" w:hAnsi="Times New Roman" w:cs="Times New Roman"/>
          <w:sz w:val="28"/>
          <w:szCs w:val="28"/>
        </w:rPr>
        <w:t>Программа субсидирования найма реализуется Социальным фондом России с 2021 года. Ее цель - стимулирование занятости отдельных категорий граждан: безработных, работников, находящихся под угрозой увольнения или уволенных в связи с ликвидацией предприятия, молодежи до 30 лет, ветеранов боевых действий, участвовавших в специальной военной операции (СВО), членов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A2B">
        <w:rPr>
          <w:rFonts w:ascii="Times New Roman" w:hAnsi="Times New Roman" w:cs="Times New Roman"/>
          <w:sz w:val="28"/>
          <w:szCs w:val="28"/>
        </w:rPr>
        <w:t xml:space="preserve">военнослужащих, погибших в ходе СВО, беженцев с Украины. </w:t>
      </w:r>
    </w:p>
    <w:p w:rsidR="007E0BA6" w:rsidRPr="00B82A2B" w:rsidRDefault="007E0BA6" w:rsidP="0021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2B">
        <w:rPr>
          <w:rFonts w:ascii="Times New Roman" w:hAnsi="Times New Roman" w:cs="Times New Roman"/>
          <w:sz w:val="28"/>
          <w:szCs w:val="28"/>
        </w:rPr>
        <w:t xml:space="preserve">На господдержку могут претендовать юридические лица, некоммерческие организации и индивидуальные предприниматели, зарегистрированные до 2023 года и не имеющие долгов по заработной плате, налогам, сборам, страховым взносам и штрафам. На каждого работника предоставляется субсидия в размере одного минимального размера оплаты труда плюс соответствующие средства на уплату страховых взносов. </w:t>
      </w:r>
    </w:p>
    <w:p w:rsidR="007E0BA6" w:rsidRPr="00B82A2B" w:rsidRDefault="007E0BA6" w:rsidP="0021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2B">
        <w:rPr>
          <w:rFonts w:ascii="Times New Roman" w:hAnsi="Times New Roman" w:cs="Times New Roman"/>
          <w:sz w:val="28"/>
          <w:szCs w:val="28"/>
        </w:rPr>
        <w:t xml:space="preserve">Чтобы получить выплаты, необходимо подать заявление и список свободных вакансий через личный кабинет на портале "Работа России". После этого служба занятости направит список кандидатов, которых можно принять в штат. Через месяц после их трудоустройства работодатель вправе обратиться за субсидией через личный кабинет страхователя на сайте Социального фонда России. </w:t>
      </w:r>
    </w:p>
    <w:p w:rsidR="007E0BA6" w:rsidRPr="00B82A2B" w:rsidRDefault="007E0BA6" w:rsidP="0021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A2B">
        <w:rPr>
          <w:rFonts w:ascii="Times New Roman" w:hAnsi="Times New Roman" w:cs="Times New Roman"/>
          <w:sz w:val="28"/>
          <w:szCs w:val="28"/>
        </w:rPr>
        <w:t>По возникающим вопросам можно получить консультацию по тел. 8-800 1000001</w:t>
      </w:r>
    </w:p>
    <w:sectPr w:rsidR="007E0BA6" w:rsidRPr="00B82A2B" w:rsidSect="0081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ED"/>
    <w:rsid w:val="000D41C3"/>
    <w:rsid w:val="000E2C7D"/>
    <w:rsid w:val="00215CE7"/>
    <w:rsid w:val="00342BC8"/>
    <w:rsid w:val="00370DED"/>
    <w:rsid w:val="003F5CBC"/>
    <w:rsid w:val="007E0BA6"/>
    <w:rsid w:val="00810625"/>
    <w:rsid w:val="00AF5B81"/>
    <w:rsid w:val="00B7691D"/>
    <w:rsid w:val="00B82A2B"/>
    <w:rsid w:val="00D01226"/>
    <w:rsid w:val="00E0476B"/>
    <w:rsid w:val="00EE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2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221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Страхователи могут получить субсидии за найм сотрудников</dc:title>
  <dc:subject/>
  <dc:creator>270-0101</dc:creator>
  <cp:keywords/>
  <dc:description/>
  <cp:lastModifiedBy>290-0810</cp:lastModifiedBy>
  <cp:revision>3</cp:revision>
  <dcterms:created xsi:type="dcterms:W3CDTF">2023-11-29T10:44:00Z</dcterms:created>
  <dcterms:modified xsi:type="dcterms:W3CDTF">2023-11-30T05:17:00Z</dcterms:modified>
</cp:coreProperties>
</file>